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2616F" w14:textId="77777777" w:rsidR="00287468" w:rsidRPr="00287468" w:rsidRDefault="00287468" w:rsidP="00287468">
      <w:pPr>
        <w:bidi/>
        <w:rPr>
          <w:rFonts w:cs="Arial"/>
          <w:b/>
          <w:bCs/>
        </w:rPr>
      </w:pPr>
      <w:r w:rsidRPr="00287468">
        <w:rPr>
          <w:rFonts w:cs="Arial"/>
          <w:b/>
          <w:bCs/>
          <w:rtl/>
          <w:lang w:eastAsia="ar"/>
        </w:rPr>
        <w:t xml:space="preserve">ملاحظة: </w:t>
      </w:r>
    </w:p>
    <w:p w14:paraId="58F0AC0D" w14:textId="324CD4C5" w:rsidR="00287468" w:rsidRPr="00287468" w:rsidRDefault="00287468" w:rsidP="003A2F96">
      <w:pPr>
        <w:bidi/>
        <w:rPr>
          <w:rFonts w:cs="Arial"/>
          <w:b/>
          <w:bCs/>
        </w:rPr>
      </w:pPr>
      <w:r w:rsidRPr="00287468">
        <w:rPr>
          <w:rFonts w:cs="Arial"/>
          <w:rtl/>
          <w:lang w:eastAsia="ar"/>
        </w:rPr>
        <w:t xml:space="preserve">1/ هذه المصفوفة مُعدّة بغرض الاسترشاد بها فقط،، ولا </w:t>
      </w:r>
      <w:r w:rsidR="003A2F96">
        <w:rPr>
          <w:rFonts w:cs="Arial" w:hint="cs"/>
          <w:rtl/>
          <w:lang w:eastAsia="ar"/>
        </w:rPr>
        <w:t>يُعتد بها</w:t>
      </w:r>
      <w:r w:rsidRPr="00287468">
        <w:rPr>
          <w:rFonts w:cs="Arial"/>
          <w:rtl/>
          <w:lang w:eastAsia="ar"/>
        </w:rPr>
        <w:t xml:space="preserve"> </w:t>
      </w:r>
      <w:r w:rsidR="003A2F96">
        <w:rPr>
          <w:rFonts w:cs="Arial" w:hint="cs"/>
          <w:rtl/>
          <w:lang w:eastAsia="ar"/>
        </w:rPr>
        <w:t>ك</w:t>
      </w:r>
      <w:r w:rsidRPr="00287468">
        <w:rPr>
          <w:rFonts w:cs="Arial"/>
          <w:rtl/>
          <w:lang w:eastAsia="ar"/>
        </w:rPr>
        <w:t>توضيح فعلي لفئات النظام المحددة أو العناصر المعتمدة فيه، مثل الامتثال، والممارسات المعيارية، والتنظيمية، وممارسات الجهة المصنّعة، وأفضل الممارسات</w:t>
      </w:r>
    </w:p>
    <w:p w14:paraId="24054890" w14:textId="025A71E8" w:rsidR="00287468" w:rsidRPr="00287468" w:rsidRDefault="00287468" w:rsidP="00287468">
      <w:pPr>
        <w:bidi/>
        <w:rPr>
          <w:rFonts w:cs="Arial"/>
        </w:rPr>
      </w:pPr>
      <w:r w:rsidRPr="00287468">
        <w:rPr>
          <w:rFonts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976E8C">
        <w:rPr>
          <w:rFonts w:cs="Arial"/>
          <w:rtl/>
          <w:lang w:eastAsia="ar"/>
        </w:rPr>
        <w:t>السلامة ومكافحة الحرائق</w:t>
      </w:r>
      <w:r w:rsidRPr="00287468">
        <w:rPr>
          <w:rFonts w:cs="Arial"/>
          <w:rtl/>
          <w:lang w:eastAsia="ar"/>
        </w:rPr>
        <w:t xml:space="preserve"> للمرافق</w:t>
      </w:r>
    </w:p>
    <w:p w14:paraId="79BD8DFB" w14:textId="77777777" w:rsidR="00287468" w:rsidRPr="00287468" w:rsidRDefault="00287468" w:rsidP="00287468">
      <w:pPr>
        <w:bidi/>
        <w:rPr>
          <w:rFonts w:cs="Arial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1670"/>
        <w:gridCol w:w="1560"/>
        <w:gridCol w:w="1842"/>
        <w:gridCol w:w="1560"/>
        <w:gridCol w:w="1417"/>
        <w:gridCol w:w="1276"/>
        <w:gridCol w:w="992"/>
        <w:gridCol w:w="8"/>
        <w:gridCol w:w="1410"/>
        <w:gridCol w:w="1275"/>
        <w:gridCol w:w="1444"/>
        <w:gridCol w:w="1559"/>
        <w:gridCol w:w="1276"/>
        <w:gridCol w:w="2100"/>
      </w:tblGrid>
      <w:tr w:rsidR="00287468" w:rsidRPr="00287468" w14:paraId="67B32C14" w14:textId="77777777" w:rsidTr="00287468">
        <w:trPr>
          <w:trHeight w:val="275"/>
        </w:trPr>
        <w:tc>
          <w:tcPr>
            <w:tcW w:w="678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</w:tcPr>
          <w:p w14:paraId="77FCD5EF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39A8267D" w14:textId="71ECB5E5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فئة فرع نظام </w:t>
            </w:r>
            <w:r w:rsidR="00976E8C">
              <w:rPr>
                <w:rFonts w:cs="Arial"/>
                <w:b/>
                <w:bCs/>
                <w:rtl/>
                <w:lang w:eastAsia="ar"/>
              </w:rPr>
              <w:t>السلامة ومكافحة الحرائق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02D95C36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ممتثل لـ:</w:t>
            </w:r>
          </w:p>
        </w:tc>
      </w:tr>
      <w:tr w:rsidR="00287468" w:rsidRPr="00287468" w14:paraId="0E691EB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AED86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المجال/التخصص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B0CFCB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720799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03E4427D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6D75939" w14:textId="065E0233" w:rsidR="00287468" w:rsidRPr="00287468" w:rsidRDefault="00287468" w:rsidP="003C4AA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درجة الخطورة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E86D92A" w14:textId="603DED77" w:rsidR="00287468" w:rsidRPr="00287468" w:rsidRDefault="003C4AA8" w:rsidP="003C4AA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 xml:space="preserve">معدات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6460AF5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81F25A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مُساعدة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DF470E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9C23B7" w14:textId="5EC367CB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معيار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212D622" w14:textId="5AE9A165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تنظيم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7ADA81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6C16A77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3C226428" w14:textId="4D6F4BDE" w:rsidR="00287468" w:rsidRPr="00287468" w:rsidRDefault="00287468" w:rsidP="003C4AA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المملكة العربية السعودية / الجمعية الوطنية ل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>لحماي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ة 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 xml:space="preserve">من 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الحرائق </w:t>
            </w:r>
            <w:r w:rsidR="003C4AA8">
              <w:rPr>
                <w:rFonts w:cs="Arial" w:hint="cs"/>
                <w:b/>
                <w:bCs/>
                <w:rtl/>
                <w:lang w:eastAsia="ar"/>
              </w:rPr>
              <w:t xml:space="preserve">، 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>إلخ</w:t>
            </w:r>
            <w:r w:rsidR="003C4AA8">
              <w:rPr>
                <w:rFonts w:cs="Arial" w:hint="cs"/>
                <w:b/>
                <w:bCs/>
                <w:rtl/>
                <w:lang w:eastAsia="ar"/>
              </w:rPr>
              <w:t>.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</w:tr>
      <w:tr w:rsidR="00287468" w:rsidRPr="00287468" w14:paraId="1A1F28ED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CCE1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3E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4C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1583F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A6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01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ADD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58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77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796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70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09C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E5B6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319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A49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1C7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CE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EC0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1F57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ED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EF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F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DE6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5BD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32B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6C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0F7C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5DD0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123F8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4D374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EDA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68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064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FBC4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CCA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88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A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2E8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F4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D8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6B8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018C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7032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3B146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D9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36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F57D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6943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87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C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EEE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DA7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24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321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9D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09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B140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04B5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046BD1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FCD4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C4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747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315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CA9A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75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A4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1435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8A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38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8F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B48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8E18F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3B9E83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D17D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A6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50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C765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B1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C49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32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20B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7E2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A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F03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5A6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D22F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9762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42937C7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0EB2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FE0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22D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6014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CC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2C8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B71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DACB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B0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19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43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34C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3EC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687D5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32AE4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4DCA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37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886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4D1F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A6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D00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22B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FC1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72A3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C5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2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7929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F022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F6B01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B9BCD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53FE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D87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131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B23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A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CC0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BD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33DD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8FE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5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AAB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D3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36B5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8F01D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18B1EF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F05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FD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B1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547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2B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4E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825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DEA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A7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1F9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25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7F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BD7A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900DF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36B1E1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2FF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0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F816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64FC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91C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4F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B8EC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2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50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1E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4E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49D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3B32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D1FAE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EC1F4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E35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13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3F8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466F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BD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01F70" w14:textId="06A89E8E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F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82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89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0EA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F44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15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5E63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B0D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C40E98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7993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8C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C8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B379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F8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2F8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6A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873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7B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02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CB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7C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0490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1E5F7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42BFEA8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4C2B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C0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01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C510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A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E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5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D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5E1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26F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7D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A72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CD6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BB4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27C1A9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56AD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A4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4F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7045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4D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6E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F7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67DF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53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C3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91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5B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C4BA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2B19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8D939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149CD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104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DF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70F2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5A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F3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D74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516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9A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AA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35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5C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70B7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393C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2F176CF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91D4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AEA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3A8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15CB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90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A4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C0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B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1C1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DD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FF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F3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1A27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B6DEB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C88C31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6791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E85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346E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4A7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66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7F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98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F8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EF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A6D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DBC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EE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0822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090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AA3B69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B0D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350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B1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09AE2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A06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86A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9A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32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4D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1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80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AEA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A4B4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4BBD3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C563A9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B603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B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B8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27D1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3FD6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B9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9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B45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E78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5B5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BB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4D6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45F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8E7B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8B23AB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11C5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B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61C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4ED8C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E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F86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0D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02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E4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A56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38B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FA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1219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96F94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CF69E4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8281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4D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C8DF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9EA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ADB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10C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18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57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40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17F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96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0589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77560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9F70083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23933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280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06F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AD2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FDF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3F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64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81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B6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25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74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50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762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AD35F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B2FE03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DB802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01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EBB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5651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55B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78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BF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6A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42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303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CF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2DC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607D5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7B664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81805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B84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9E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F1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675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E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DF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D9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CF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18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DCC8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B6C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3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1E1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FFC96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7BC70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A311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473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3D4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E0FD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2AF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F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51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02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301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1D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8E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68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9FF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99D6F1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21800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41E9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A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68D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0C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5A2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BA3A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197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A4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ABC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F7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D3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E5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803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13CCA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5A0BF51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39D5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4F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1F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6FB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CA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8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46C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2A5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4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BAB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8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8E8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1C23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9498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82919E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D83C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C0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0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6E3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6FA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31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A7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AC16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4C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5F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F48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23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E32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F8DA61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B5F129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D41F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F63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1F3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7E7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67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FE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BC3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C3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07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DF0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C6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FE6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BF0C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4D23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9BE6E75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5839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10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9B2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725D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CE0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C1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FB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FF0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484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B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AF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A45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30A8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B982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515AE6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A05A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3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B4A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CD1B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3F3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09F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5FD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AFB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D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E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2A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8D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20D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27C30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39AE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6C2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19D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6A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3847C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E18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6ED6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D8D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FF3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DF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5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25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EA00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DD09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CAFA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36A75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895C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EBA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23B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8B52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EB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B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90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A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14C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59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24B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1C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D6B88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07283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0C073B6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D74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6F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BC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00C0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6DA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1CC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1F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EF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14D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F6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8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DA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CEC8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DDF760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816FF1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40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00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7B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E47F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CED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D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17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4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AA23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7D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DE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9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28AB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A3D98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8CF27F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43D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86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46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B741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4C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B3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8E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B37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1E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7256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E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F24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F4B4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AC4B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2F211F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3C3F0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4A36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1D6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3B5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C3FD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0DED1A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1E12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FBEE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D1AB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9AFA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80E5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F0C8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6F26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119DEF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</w:tbl>
    <w:p w14:paraId="6DD9ADE7" w14:textId="2E91D011" w:rsidR="00014652" w:rsidRPr="00287468" w:rsidRDefault="00014652" w:rsidP="00287468">
      <w:pPr>
        <w:bidi/>
      </w:pPr>
    </w:p>
    <w:sectPr w:rsidR="00014652" w:rsidRPr="00287468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5812" w14:textId="77777777" w:rsidR="001509C8" w:rsidRDefault="001509C8">
      <w:r>
        <w:separator/>
      </w:r>
    </w:p>
    <w:p w14:paraId="545F856D" w14:textId="77777777" w:rsidR="001509C8" w:rsidRDefault="001509C8"/>
  </w:endnote>
  <w:endnote w:type="continuationSeparator" w:id="0">
    <w:p w14:paraId="4AC7E481" w14:textId="77777777" w:rsidR="001509C8" w:rsidRDefault="001509C8">
      <w:r>
        <w:continuationSeparator/>
      </w:r>
    </w:p>
    <w:p w14:paraId="7195FC68" w14:textId="77777777" w:rsidR="001509C8" w:rsidRDefault="00150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99A1" w14:textId="77777777" w:rsidR="0041149B" w:rsidRDefault="004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600CA37" w:rsidR="009210BF" w:rsidRDefault="001509C8" w:rsidP="00B903DD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2F96">
          <w:rPr>
            <w:sz w:val="16"/>
            <w:szCs w:val="16"/>
          </w:rPr>
          <w:t>EOM-ZM0-TP-0001</w:t>
        </w:r>
        <w:r w:rsidR="00B903DD">
          <w:rPr>
            <w:sz w:val="16"/>
            <w:szCs w:val="16"/>
          </w:rPr>
          <w:t>41</w:t>
        </w:r>
        <w:r w:rsidR="0041149B">
          <w:rPr>
            <w:sz w:val="16"/>
            <w:szCs w:val="16"/>
          </w:rPr>
          <w:t>-AR</w:t>
        </w:r>
        <w:r w:rsidR="003A2F96">
          <w:rPr>
            <w:sz w:val="16"/>
            <w:szCs w:val="16"/>
          </w:rPr>
          <w:t xml:space="preserve"> Rev 0</w:t>
        </w:r>
        <w:r w:rsidR="0041149B">
          <w:rPr>
            <w:sz w:val="16"/>
            <w:szCs w:val="16"/>
          </w:rPr>
          <w:t>00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76E8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76E8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4999" w14:textId="77777777" w:rsidR="0041149B" w:rsidRDefault="004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DFAA" w14:textId="77777777" w:rsidR="001509C8" w:rsidRDefault="001509C8">
      <w:r>
        <w:separator/>
      </w:r>
    </w:p>
    <w:p w14:paraId="787A6521" w14:textId="77777777" w:rsidR="001509C8" w:rsidRDefault="001509C8"/>
  </w:footnote>
  <w:footnote w:type="continuationSeparator" w:id="0">
    <w:p w14:paraId="6A579EBC" w14:textId="77777777" w:rsidR="001509C8" w:rsidRDefault="001509C8">
      <w:r>
        <w:continuationSeparator/>
      </w:r>
    </w:p>
    <w:p w14:paraId="3E7185B0" w14:textId="77777777" w:rsidR="001509C8" w:rsidRDefault="00150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5156" w14:textId="77777777" w:rsidR="0041149B" w:rsidRDefault="004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4E7B4F1B" w:rsidR="009210BF" w:rsidRPr="006A25F8" w:rsidRDefault="00DB65C3" w:rsidP="00B903DD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 w:rsidRPr="00DB65C3">
            <w:rPr>
              <w:kern w:val="32"/>
              <w:sz w:val="24"/>
              <w:szCs w:val="24"/>
              <w:rtl/>
              <w:lang w:eastAsia="ar"/>
            </w:rPr>
            <w:t xml:space="preserve">مصفوفة متطلبات مستوى المهارة لأعمال الصيانة - قائمة التدقيق </w:t>
          </w:r>
          <w:r w:rsidR="00B903DD">
            <w:rPr>
              <w:rFonts w:hint="cs"/>
              <w:kern w:val="32"/>
              <w:sz w:val="24"/>
              <w:szCs w:val="24"/>
              <w:rtl/>
              <w:lang w:eastAsia="ar"/>
            </w:rPr>
            <w:t>للمدارس والجامعات</w:t>
          </w:r>
        </w:p>
      </w:tc>
    </w:tr>
  </w:tbl>
  <w:p w14:paraId="0FE4F66F" w14:textId="6B969DE4" w:rsidR="009210BF" w:rsidRPr="00AC1B11" w:rsidRDefault="00665B06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50B86" wp14:editId="511722C8">
          <wp:simplePos x="0" y="0"/>
          <wp:positionH relativeFrom="column">
            <wp:posOffset>249555</wp:posOffset>
          </wp:positionH>
          <wp:positionV relativeFrom="paragraph">
            <wp:posOffset>-608330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2365" w14:textId="77777777" w:rsidR="0041149B" w:rsidRDefault="00411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09C8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863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2F9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4AA8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149B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B7FB1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5B06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20D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7D8C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963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6E8C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3FF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3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4F1D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FC759-81C8-4E50-9B9B-BC9BC8BD8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5E35A-A553-4087-AED3-5F958A392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1181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EOM-ZM0-TP-000141-AR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2021-04-13T12:39:00Z</dcterms:created>
  <dcterms:modified xsi:type="dcterms:W3CDTF">2021-12-22T08:11:00Z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